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D58" w:rsidRDefault="00516D58" w:rsidP="00516D58">
      <w:pPr>
        <w:pStyle w:val="NormalWeb"/>
        <w:rPr>
          <w:color w:val="000000"/>
        </w:rPr>
      </w:pPr>
      <w:r>
        <w:rPr>
          <w:color w:val="000000"/>
        </w:rPr>
        <w:t xml:space="preserve">INSTITUTO SUPERIOR DEL PROFESORADO DE SALTA Nro. 6005 </w:t>
      </w:r>
    </w:p>
    <w:p w:rsidR="00516D58" w:rsidRDefault="00516D58" w:rsidP="00516D58">
      <w:pPr>
        <w:pStyle w:val="NormalWeb"/>
        <w:rPr>
          <w:color w:val="000000"/>
        </w:rPr>
      </w:pPr>
      <w:r>
        <w:rPr>
          <w:color w:val="000000"/>
        </w:rPr>
        <w:t xml:space="preserve">PLAN PEDAGÓGICO: Profesorado de </w:t>
      </w:r>
      <w:r w:rsidR="00E3736B">
        <w:rPr>
          <w:color w:val="000000"/>
        </w:rPr>
        <w:t>Educación Secundaria en Biología</w:t>
      </w:r>
      <w:bookmarkStart w:id="0" w:name="_GoBack"/>
      <w:bookmarkEnd w:id="0"/>
      <w:r>
        <w:rPr>
          <w:color w:val="000000"/>
        </w:rPr>
        <w:t xml:space="preserve"> </w:t>
      </w:r>
    </w:p>
    <w:p w:rsidR="00516D58" w:rsidRDefault="00516D58" w:rsidP="00516D58">
      <w:pPr>
        <w:pStyle w:val="NormalWeb"/>
        <w:rPr>
          <w:color w:val="000000"/>
        </w:rPr>
      </w:pPr>
      <w:r>
        <w:rPr>
          <w:color w:val="000000"/>
        </w:rPr>
        <w:t xml:space="preserve">(DESDE EL 16 DE MARZO AL 31 DE MARZO de 2020) </w:t>
      </w:r>
    </w:p>
    <w:p w:rsidR="00516D58" w:rsidRDefault="00516D58" w:rsidP="00516D58">
      <w:pPr>
        <w:pStyle w:val="NormalWeb"/>
        <w:rPr>
          <w:color w:val="000000"/>
        </w:rPr>
      </w:pPr>
      <w:r>
        <w:rPr>
          <w:color w:val="000000"/>
        </w:rPr>
        <w:t xml:space="preserve">ASIGNATURA: TALLER DE LECTURA Y ESCRITURA ACADÉMICA </w:t>
      </w:r>
    </w:p>
    <w:p w:rsidR="00516D58" w:rsidRDefault="00516D58" w:rsidP="00516D58">
      <w:pPr>
        <w:pStyle w:val="NormalWeb"/>
        <w:rPr>
          <w:color w:val="000000"/>
        </w:rPr>
      </w:pPr>
      <w:r>
        <w:rPr>
          <w:color w:val="000000"/>
        </w:rPr>
        <w:t xml:space="preserve">APELLIDO Y NOMBRE DEL DOCENTE: AYALA, VERÓNICA </w:t>
      </w:r>
    </w:p>
    <w:p w:rsidR="000B2709" w:rsidRDefault="000B2709" w:rsidP="00516D58">
      <w:pPr>
        <w:pStyle w:val="NormalWeb"/>
        <w:rPr>
          <w:color w:val="000000"/>
        </w:rPr>
      </w:pPr>
    </w:p>
    <w:p w:rsidR="007A2B5E" w:rsidRDefault="001F3855" w:rsidP="00516D58">
      <w:pPr>
        <w:pStyle w:val="NormalWeb"/>
        <w:rPr>
          <w:color w:val="000000"/>
        </w:rPr>
      </w:pPr>
      <w:r w:rsidRPr="007A0768">
        <w:rPr>
          <w:b/>
          <w:color w:val="000000"/>
        </w:rPr>
        <w:t>OBJETIVOS</w:t>
      </w:r>
      <w:r>
        <w:rPr>
          <w:color w:val="000000"/>
        </w:rPr>
        <w:t>:</w:t>
      </w:r>
    </w:p>
    <w:p w:rsidR="001F3855" w:rsidRDefault="001F3855" w:rsidP="001F3855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P</w:t>
      </w:r>
      <w:r w:rsidR="007A0768">
        <w:rPr>
          <w:color w:val="000000"/>
        </w:rPr>
        <w:t>ensar el lenguaje dentro de la esfera humana</w:t>
      </w:r>
    </w:p>
    <w:p w:rsidR="001F3855" w:rsidRDefault="001F3855" w:rsidP="001F3855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Un acercamiento a los conceptos de género, discurso y texto. </w:t>
      </w:r>
    </w:p>
    <w:p w:rsidR="00923FCB" w:rsidRDefault="00923FCB" w:rsidP="00516D58">
      <w:pPr>
        <w:pStyle w:val="NormalWeb"/>
        <w:rPr>
          <w:color w:val="000000"/>
        </w:rPr>
      </w:pPr>
    </w:p>
    <w:p w:rsidR="00516D58" w:rsidRPr="007A0768" w:rsidRDefault="00516D58" w:rsidP="00516D58">
      <w:pPr>
        <w:pStyle w:val="NormalWeb"/>
        <w:rPr>
          <w:b/>
          <w:color w:val="000000"/>
        </w:rPr>
      </w:pPr>
      <w:r w:rsidRPr="007A0768">
        <w:rPr>
          <w:b/>
          <w:color w:val="000000"/>
        </w:rPr>
        <w:t>CONTENIDO</w:t>
      </w:r>
      <w:r w:rsidR="007A0768">
        <w:rPr>
          <w:b/>
          <w:color w:val="000000"/>
        </w:rPr>
        <w:t>S</w:t>
      </w:r>
      <w:r w:rsidRPr="007A0768">
        <w:rPr>
          <w:b/>
          <w:color w:val="000000"/>
        </w:rPr>
        <w:t xml:space="preserve"> O TEMA</w:t>
      </w:r>
      <w:r w:rsidR="007A0768">
        <w:rPr>
          <w:b/>
          <w:color w:val="000000"/>
        </w:rPr>
        <w:t>S</w:t>
      </w:r>
      <w:r w:rsidRPr="007A0768">
        <w:rPr>
          <w:b/>
          <w:color w:val="000000"/>
        </w:rPr>
        <w:t xml:space="preserve"> A DESARROLLAR </w:t>
      </w:r>
    </w:p>
    <w:p w:rsidR="00516D58" w:rsidRDefault="00516D58" w:rsidP="00516D58">
      <w:pPr>
        <w:pStyle w:val="NormalWeb"/>
        <w:rPr>
          <w:color w:val="000000"/>
        </w:rPr>
      </w:pPr>
      <w:r>
        <w:rPr>
          <w:color w:val="000000"/>
        </w:rPr>
        <w:t xml:space="preserve"> </w:t>
      </w:r>
      <w:r w:rsidR="001F3855">
        <w:rPr>
          <w:color w:val="000000"/>
        </w:rPr>
        <w:t>El problema de los géneros discursivos. Concepto de género y discurso. Clasificación.</w:t>
      </w:r>
    </w:p>
    <w:p w:rsidR="007A0768" w:rsidRDefault="007A0768" w:rsidP="00516D58">
      <w:pPr>
        <w:pStyle w:val="NormalWeb"/>
        <w:rPr>
          <w:color w:val="000000"/>
        </w:rPr>
      </w:pPr>
    </w:p>
    <w:p w:rsidR="00516D58" w:rsidRDefault="007A0768" w:rsidP="00516D58">
      <w:pPr>
        <w:pStyle w:val="NormalWeb"/>
        <w:rPr>
          <w:color w:val="000000"/>
        </w:rPr>
      </w:pPr>
      <w:r>
        <w:rPr>
          <w:color w:val="000000"/>
        </w:rPr>
        <w:t>GUÍ</w:t>
      </w:r>
      <w:r w:rsidR="00516D58">
        <w:rPr>
          <w:color w:val="000000"/>
        </w:rPr>
        <w:t xml:space="preserve">A DE ACTIVIDADES </w:t>
      </w:r>
    </w:p>
    <w:p w:rsidR="00516D58" w:rsidRDefault="007A0768" w:rsidP="007A0768">
      <w:pPr>
        <w:pStyle w:val="Normal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Lea atentamente y el siguiente fragmento y responda:</w:t>
      </w:r>
    </w:p>
    <w:p w:rsidR="007A0768" w:rsidRDefault="007A0768" w:rsidP="007A0768">
      <w:pPr>
        <w:pStyle w:val="Normal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2- Interpretar y responder: </w:t>
      </w:r>
    </w:p>
    <w:p w:rsidR="007A0768" w:rsidRDefault="007A0768" w:rsidP="007A0768">
      <w:pPr>
        <w:pStyle w:val="Normal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¿Qué entiende </w:t>
      </w:r>
      <w:proofErr w:type="spellStart"/>
      <w:r>
        <w:rPr>
          <w:color w:val="000000"/>
        </w:rPr>
        <w:t>ud</w:t>
      </w:r>
      <w:proofErr w:type="spellEnd"/>
      <w:r>
        <w:rPr>
          <w:color w:val="000000"/>
        </w:rPr>
        <w:t xml:space="preserve"> como género discursivo? </w:t>
      </w:r>
    </w:p>
    <w:p w:rsidR="007A0768" w:rsidRDefault="007A0768" w:rsidP="007A0768">
      <w:pPr>
        <w:pStyle w:val="Normal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Explique el título del fragmento leído </w:t>
      </w:r>
    </w:p>
    <w:p w:rsidR="007A0768" w:rsidRDefault="007A0768" w:rsidP="007A0768">
      <w:pPr>
        <w:pStyle w:val="Normal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¿Alguna vez estudió géneros literarios? </w:t>
      </w:r>
    </w:p>
    <w:p w:rsidR="007A0768" w:rsidRDefault="007A0768" w:rsidP="007A0768">
      <w:pPr>
        <w:pStyle w:val="Normal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¿Conoce alguna clasificación de otros géneros? </w:t>
      </w:r>
    </w:p>
    <w:p w:rsidR="007A0768" w:rsidRDefault="007A0768" w:rsidP="007A0768">
      <w:pPr>
        <w:pStyle w:val="NormalWeb"/>
        <w:ind w:left="720"/>
        <w:rPr>
          <w:color w:val="000000"/>
        </w:rPr>
      </w:pPr>
    </w:p>
    <w:p w:rsidR="001F3855" w:rsidRPr="007A0768" w:rsidRDefault="00516D58" w:rsidP="00E5507F">
      <w:pPr>
        <w:pStyle w:val="NormalWeb"/>
        <w:numPr>
          <w:ilvl w:val="0"/>
          <w:numId w:val="1"/>
        </w:numPr>
        <w:rPr>
          <w:color w:val="000000"/>
        </w:rPr>
      </w:pPr>
      <w:r w:rsidRPr="007A0768">
        <w:rPr>
          <w:color w:val="000000"/>
        </w:rPr>
        <w:lastRenderedPageBreak/>
        <w:t xml:space="preserve">El problema de los géneros discursivos. </w:t>
      </w:r>
      <w:r w:rsidR="001F3855">
        <w:rPr>
          <w:noProof/>
          <w:color w:val="000000"/>
        </w:rPr>
        <w:drawing>
          <wp:inline distT="0" distB="0" distL="0" distR="0">
            <wp:extent cx="5731510" cy="4585335"/>
            <wp:effectExtent l="0" t="0" r="254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jtín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B5E" w:rsidRDefault="007A2B5E" w:rsidP="00516D58">
      <w:pPr>
        <w:pStyle w:val="NormalWeb"/>
        <w:rPr>
          <w:color w:val="000000"/>
        </w:rPr>
      </w:pPr>
    </w:p>
    <w:p w:rsidR="007A2B5E" w:rsidRDefault="007A2B5E" w:rsidP="00516D58">
      <w:pPr>
        <w:pStyle w:val="NormalWeb"/>
        <w:rPr>
          <w:color w:val="000000"/>
        </w:rPr>
      </w:pPr>
    </w:p>
    <w:p w:rsidR="007A0768" w:rsidRDefault="007A0768" w:rsidP="00516D58">
      <w:pPr>
        <w:pStyle w:val="NormalWeb"/>
        <w:rPr>
          <w:color w:val="000000"/>
        </w:rPr>
      </w:pPr>
      <w:r>
        <w:rPr>
          <w:color w:val="000000"/>
        </w:rPr>
        <w:t xml:space="preserve">Luego de realizar las respuestas, lea el capítulo “El problema de los géneros discursivos” </w:t>
      </w:r>
      <w:proofErr w:type="gramStart"/>
      <w:r>
        <w:rPr>
          <w:color w:val="000000"/>
        </w:rPr>
        <w:t>( Solamente</w:t>
      </w:r>
      <w:proofErr w:type="gramEnd"/>
      <w:r>
        <w:rPr>
          <w:color w:val="000000"/>
        </w:rPr>
        <w:t xml:space="preserve"> hasta las página 255) y responda: </w:t>
      </w:r>
    </w:p>
    <w:p w:rsidR="007A0768" w:rsidRDefault="007A0768" w:rsidP="00516D58">
      <w:pPr>
        <w:pStyle w:val="NormalWeb"/>
        <w:rPr>
          <w:color w:val="000000"/>
        </w:rPr>
      </w:pPr>
    </w:p>
    <w:p w:rsidR="007A0768" w:rsidRDefault="0008738D" w:rsidP="00516D58">
      <w:pPr>
        <w:pStyle w:val="NormalWeb"/>
        <w:rPr>
          <w:color w:val="000000"/>
        </w:rPr>
      </w:pPr>
      <w:r>
        <w:rPr>
          <w:color w:val="000000"/>
        </w:rPr>
        <w:t>¿Cuál es la influencia de la actividad humana en el lenguaje?</w:t>
      </w:r>
    </w:p>
    <w:p w:rsidR="0008738D" w:rsidRDefault="0008738D" w:rsidP="00516D58">
      <w:pPr>
        <w:pStyle w:val="NormalWeb"/>
        <w:rPr>
          <w:color w:val="000000"/>
        </w:rPr>
      </w:pPr>
      <w:r>
        <w:rPr>
          <w:color w:val="000000"/>
        </w:rPr>
        <w:t>¿Cómo se concreta o se realiza el mismo?</w:t>
      </w:r>
    </w:p>
    <w:p w:rsidR="0008738D" w:rsidRDefault="0008738D" w:rsidP="00516D58">
      <w:pPr>
        <w:pStyle w:val="NormalWeb"/>
        <w:rPr>
          <w:color w:val="000000"/>
        </w:rPr>
      </w:pPr>
      <w:r>
        <w:rPr>
          <w:color w:val="000000"/>
        </w:rPr>
        <w:t xml:space="preserve">¿Cómo define el autor a los </w:t>
      </w:r>
      <w:proofErr w:type="gramStart"/>
      <w:r>
        <w:rPr>
          <w:color w:val="000000"/>
        </w:rPr>
        <w:t>“ géneros</w:t>
      </w:r>
      <w:proofErr w:type="gramEnd"/>
      <w:r>
        <w:rPr>
          <w:color w:val="000000"/>
        </w:rPr>
        <w:t xml:space="preserve"> discursivos? </w:t>
      </w:r>
    </w:p>
    <w:p w:rsidR="0008738D" w:rsidRDefault="0008738D" w:rsidP="00516D58">
      <w:pPr>
        <w:pStyle w:val="NormalWeb"/>
        <w:rPr>
          <w:color w:val="000000"/>
        </w:rPr>
      </w:pPr>
      <w:r>
        <w:rPr>
          <w:color w:val="000000"/>
        </w:rPr>
        <w:t xml:space="preserve">¿Cuál es la clasificación de los mismos? </w:t>
      </w:r>
    </w:p>
    <w:p w:rsidR="0008738D" w:rsidRDefault="0008738D" w:rsidP="00516D58">
      <w:pPr>
        <w:pStyle w:val="NormalWeb"/>
        <w:rPr>
          <w:color w:val="000000"/>
        </w:rPr>
      </w:pPr>
      <w:proofErr w:type="gramStart"/>
      <w:r>
        <w:rPr>
          <w:color w:val="000000"/>
        </w:rPr>
        <w:t>¿ Dentro</w:t>
      </w:r>
      <w:proofErr w:type="gramEnd"/>
      <w:r>
        <w:rPr>
          <w:color w:val="000000"/>
        </w:rPr>
        <w:t xml:space="preserve"> de qué categoría estarían los textos académicos? Justifique su respuesta.</w:t>
      </w:r>
    </w:p>
    <w:p w:rsidR="007A0768" w:rsidRDefault="007A0768" w:rsidP="00516D58">
      <w:pPr>
        <w:pStyle w:val="NormalWeb"/>
        <w:rPr>
          <w:color w:val="000000"/>
        </w:rPr>
      </w:pPr>
    </w:p>
    <w:p w:rsidR="007A0768" w:rsidRDefault="007A0768" w:rsidP="00516D58">
      <w:pPr>
        <w:pStyle w:val="NormalWeb"/>
        <w:rPr>
          <w:color w:val="000000"/>
        </w:rPr>
      </w:pPr>
    </w:p>
    <w:p w:rsidR="007A0768" w:rsidRDefault="007A0768" w:rsidP="00516D58">
      <w:pPr>
        <w:pStyle w:val="NormalWeb"/>
        <w:rPr>
          <w:color w:val="000000"/>
        </w:rPr>
      </w:pPr>
    </w:p>
    <w:p w:rsidR="007A0768" w:rsidRDefault="007A0768" w:rsidP="00516D58">
      <w:pPr>
        <w:pStyle w:val="NormalWeb"/>
        <w:rPr>
          <w:color w:val="000000"/>
        </w:rPr>
      </w:pPr>
    </w:p>
    <w:p w:rsidR="007A0768" w:rsidRDefault="007A0768" w:rsidP="00516D58">
      <w:pPr>
        <w:pStyle w:val="NormalWeb"/>
        <w:rPr>
          <w:color w:val="000000"/>
        </w:rPr>
      </w:pPr>
    </w:p>
    <w:p w:rsidR="007A0768" w:rsidRDefault="007A0768" w:rsidP="00516D58">
      <w:pPr>
        <w:pStyle w:val="NormalWeb"/>
        <w:rPr>
          <w:color w:val="000000"/>
        </w:rPr>
      </w:pPr>
    </w:p>
    <w:p w:rsidR="007A0768" w:rsidRDefault="007A0768" w:rsidP="00516D58">
      <w:pPr>
        <w:pStyle w:val="NormalWeb"/>
        <w:rPr>
          <w:color w:val="000000"/>
        </w:rPr>
      </w:pPr>
    </w:p>
    <w:p w:rsidR="007A0768" w:rsidRDefault="007A0768" w:rsidP="00516D58">
      <w:pPr>
        <w:pStyle w:val="NormalWeb"/>
        <w:rPr>
          <w:color w:val="000000"/>
        </w:rPr>
      </w:pPr>
    </w:p>
    <w:p w:rsidR="007A0768" w:rsidRDefault="007A0768" w:rsidP="00516D58">
      <w:pPr>
        <w:pStyle w:val="NormalWeb"/>
        <w:rPr>
          <w:color w:val="000000"/>
        </w:rPr>
      </w:pPr>
    </w:p>
    <w:p w:rsidR="007A0768" w:rsidRDefault="007A0768" w:rsidP="00516D58">
      <w:pPr>
        <w:pStyle w:val="NormalWeb"/>
        <w:rPr>
          <w:color w:val="000000"/>
        </w:rPr>
      </w:pPr>
    </w:p>
    <w:p w:rsidR="007A0768" w:rsidRDefault="007A0768" w:rsidP="00516D58">
      <w:pPr>
        <w:pStyle w:val="NormalWeb"/>
        <w:rPr>
          <w:color w:val="000000"/>
        </w:rPr>
      </w:pPr>
    </w:p>
    <w:p w:rsidR="00516D58" w:rsidRDefault="007A2B5E" w:rsidP="00516D58">
      <w:pPr>
        <w:pStyle w:val="NormalWeb"/>
        <w:rPr>
          <w:color w:val="000000"/>
        </w:rPr>
      </w:pPr>
      <w:r>
        <w:rPr>
          <w:color w:val="000000"/>
        </w:rPr>
        <w:t>BIBLIOGRAFÍ</w:t>
      </w:r>
      <w:r w:rsidR="00516D58">
        <w:rPr>
          <w:color w:val="000000"/>
        </w:rPr>
        <w:t xml:space="preserve">A </w:t>
      </w:r>
    </w:p>
    <w:p w:rsidR="00516D58" w:rsidRDefault="00516D58" w:rsidP="00516D58">
      <w:pPr>
        <w:pStyle w:val="NormalWeb"/>
        <w:rPr>
          <w:color w:val="000000"/>
        </w:rPr>
      </w:pPr>
      <w:proofErr w:type="spellStart"/>
      <w:r>
        <w:rPr>
          <w:color w:val="000000"/>
        </w:rPr>
        <w:t>Nogueria</w:t>
      </w:r>
      <w:proofErr w:type="spellEnd"/>
      <w:r>
        <w:rPr>
          <w:color w:val="000000"/>
        </w:rPr>
        <w:t xml:space="preserve">, Sylvia </w:t>
      </w:r>
      <w:proofErr w:type="gramStart"/>
      <w:r>
        <w:rPr>
          <w:color w:val="000000"/>
        </w:rPr>
        <w:t>( coord.</w:t>
      </w:r>
      <w:proofErr w:type="gramEnd"/>
      <w:r>
        <w:rPr>
          <w:color w:val="000000"/>
        </w:rPr>
        <w:t>) ( 2005) Manual de lectura y escritura</w:t>
      </w:r>
      <w:r>
        <w:rPr>
          <w:color w:val="000000"/>
        </w:rPr>
        <w:t xml:space="preserve">. Bs As. Ed. </w:t>
      </w:r>
      <w:proofErr w:type="spellStart"/>
      <w:r>
        <w:rPr>
          <w:color w:val="000000"/>
        </w:rPr>
        <w:t>Biblos</w:t>
      </w:r>
      <w:proofErr w:type="spellEnd"/>
    </w:p>
    <w:p w:rsidR="007A0768" w:rsidRDefault="007A0768" w:rsidP="00516D58">
      <w:pPr>
        <w:pStyle w:val="NormalWeb"/>
        <w:rPr>
          <w:color w:val="000000"/>
        </w:rPr>
      </w:pPr>
      <w:r>
        <w:rPr>
          <w:color w:val="000000"/>
        </w:rPr>
        <w:t xml:space="preserve">Bajtín, M. </w:t>
      </w:r>
      <w:proofErr w:type="gramStart"/>
      <w:r>
        <w:rPr>
          <w:color w:val="000000"/>
        </w:rPr>
        <w:t>( 2002</w:t>
      </w:r>
      <w:proofErr w:type="gramEnd"/>
      <w:r>
        <w:rPr>
          <w:color w:val="000000"/>
        </w:rPr>
        <w:t xml:space="preserve">) Estética de la creación verbal. </w:t>
      </w:r>
      <w:proofErr w:type="gramStart"/>
      <w:r>
        <w:rPr>
          <w:color w:val="000000"/>
        </w:rPr>
        <w:t>“ El</w:t>
      </w:r>
      <w:proofErr w:type="gramEnd"/>
      <w:r>
        <w:rPr>
          <w:color w:val="000000"/>
        </w:rPr>
        <w:t xml:space="preserve"> problema de los géneros discursivos” Bs As, Ed. Siglo XXI</w:t>
      </w:r>
    </w:p>
    <w:p w:rsidR="00E85F0F" w:rsidRDefault="00E85F0F"/>
    <w:sectPr w:rsidR="00E85F0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F501D"/>
    <w:multiLevelType w:val="hybridMultilevel"/>
    <w:tmpl w:val="6E063FF6"/>
    <w:lvl w:ilvl="0" w:tplc="194E0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43222"/>
    <w:multiLevelType w:val="hybridMultilevel"/>
    <w:tmpl w:val="E7346CCE"/>
    <w:lvl w:ilvl="0" w:tplc="09066B9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75ABA"/>
    <w:multiLevelType w:val="hybridMultilevel"/>
    <w:tmpl w:val="D108A7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58"/>
    <w:rsid w:val="0008738D"/>
    <w:rsid w:val="000B2709"/>
    <w:rsid w:val="001F3855"/>
    <w:rsid w:val="00516D58"/>
    <w:rsid w:val="00534E8B"/>
    <w:rsid w:val="007A0768"/>
    <w:rsid w:val="007A2B5E"/>
    <w:rsid w:val="00923FCB"/>
    <w:rsid w:val="00C4693B"/>
    <w:rsid w:val="00E3736B"/>
    <w:rsid w:val="00E8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D144"/>
  <w15:docId w15:val="{347B8DB8-7D13-460B-9940-2DE0E287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1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2020-03-18T19:20:00Z</dcterms:created>
  <dcterms:modified xsi:type="dcterms:W3CDTF">2020-03-18T19:23:00Z</dcterms:modified>
</cp:coreProperties>
</file>